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1C" w:rsidRDefault="00D1251C" w:rsidP="00F57082">
      <w:bookmarkStart w:id="0" w:name="_GoBack"/>
      <w:bookmarkEnd w:id="0"/>
    </w:p>
    <w:p w:rsidR="00F57082" w:rsidRDefault="00233D61" w:rsidP="00F5708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Richiesta di acquisto MOD. 7.4_3</w:t>
      </w:r>
    </w:p>
    <w:p w:rsidR="00233D61" w:rsidRDefault="00233D61" w:rsidP="00F57082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2218"/>
        <w:gridCol w:w="2247"/>
        <w:gridCol w:w="4052"/>
      </w:tblGrid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</w:pPr>
            <w:r w:rsidRPr="009017F8">
              <w:t>Data: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247" w:type="dxa"/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</w:pPr>
            <w:r w:rsidRPr="009017F8">
              <w:t>Richiedente: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</w:pPr>
            <w:r w:rsidRPr="009017F8">
              <w:t>Corso</w:t>
            </w:r>
          </w:p>
        </w:tc>
        <w:tc>
          <w:tcPr>
            <w:tcW w:w="85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</w:tr>
      <w:tr w:rsidR="00233D61" w:rsidRPr="009017F8" w:rsidTr="00D52E0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052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</w:tr>
      <w:tr w:rsidR="00233D61" w:rsidRPr="009017F8" w:rsidTr="00D52E05">
        <w:trPr>
          <w:trHeight w:val="34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Necessità di acquisto</w:t>
            </w:r>
          </w:p>
        </w:tc>
      </w:tr>
      <w:tr w:rsidR="00D52E05" w:rsidRPr="009017F8" w:rsidTr="00D52E05">
        <w:trPr>
          <w:trHeight w:val="34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E05" w:rsidRDefault="00D52E05" w:rsidP="00D52E05">
            <w:pPr>
              <w:spacing w:line="240" w:lineRule="auto"/>
            </w:pPr>
          </w:p>
          <w:p w:rsidR="00D52E05" w:rsidRDefault="00D52E05" w:rsidP="00D52E05">
            <w:pPr>
              <w:spacing w:line="240" w:lineRule="auto"/>
            </w:pPr>
          </w:p>
          <w:p w:rsidR="00D52E05" w:rsidRPr="009017F8" w:rsidRDefault="00D52E05" w:rsidP="00D52E05">
            <w:pPr>
              <w:spacing w:line="240" w:lineRule="auto"/>
            </w:pPr>
          </w:p>
        </w:tc>
      </w:tr>
    </w:tbl>
    <w:p w:rsidR="00D52E05" w:rsidRDefault="00D52E05"/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6487"/>
        <w:gridCol w:w="2030"/>
      </w:tblGrid>
      <w:tr w:rsidR="00233D61" w:rsidRPr="009017F8" w:rsidTr="00D52E05">
        <w:trPr>
          <w:trHeight w:val="340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ID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 xml:space="preserve">Descrizione dei beni o servizi 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Q.tà</w:t>
            </w:r>
          </w:p>
        </w:tc>
      </w:tr>
      <w:tr w:rsidR="00233D61" w:rsidRPr="009017F8" w:rsidTr="00D52E05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D52E05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D52E05" w:rsidRDefault="00233D61" w:rsidP="00927425">
            <w:pPr>
              <w:spacing w:line="240" w:lineRule="auto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D52E05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D52E05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D52E05" w:rsidRPr="009017F8" w:rsidTr="00D52E05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2E05" w:rsidRPr="009017F8" w:rsidRDefault="00D52E05" w:rsidP="0092742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05" w:rsidRPr="009017F8" w:rsidRDefault="00D52E05" w:rsidP="00927425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05" w:rsidRPr="009017F8" w:rsidRDefault="00D52E05" w:rsidP="00927425">
            <w:pPr>
              <w:spacing w:line="240" w:lineRule="auto"/>
              <w:jc w:val="center"/>
            </w:pPr>
          </w:p>
        </w:tc>
      </w:tr>
    </w:tbl>
    <w:p w:rsidR="00233D61" w:rsidRDefault="00233D61" w:rsidP="00233D61"/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4465"/>
        <w:gridCol w:w="2022"/>
        <w:gridCol w:w="2030"/>
      </w:tblGrid>
      <w:tr w:rsidR="00233D61" w:rsidRPr="009017F8" w:rsidTr="00927425">
        <w:trPr>
          <w:trHeight w:val="34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Note</w:t>
            </w:r>
          </w:p>
        </w:tc>
      </w:tr>
      <w:tr w:rsidR="00233D61" w:rsidRPr="009017F8" w:rsidTr="00D52E05">
        <w:trPr>
          <w:trHeight w:val="567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D52E05">
            <w:pPr>
              <w:spacing w:line="240" w:lineRule="auto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right"/>
            </w:pPr>
            <w:r w:rsidRPr="009017F8">
              <w:t xml:space="preserve">Firma Richiedente 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right"/>
            </w:pPr>
            <w:r w:rsidRPr="009017F8">
              <w:t>Approvazione DS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  <w:tr w:rsidR="00233D61" w:rsidRPr="009017F8" w:rsidTr="00927425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233D61" w:rsidRPr="009017F8" w:rsidRDefault="00233D61" w:rsidP="00927425">
            <w:pPr>
              <w:spacing w:line="240" w:lineRule="auto"/>
              <w:jc w:val="right"/>
            </w:pPr>
            <w:r>
              <w:t xml:space="preserve">Rif. eventuali NC </w:t>
            </w:r>
            <w:r w:rsidRPr="009017F8">
              <w:t xml:space="preserve">riscontrate 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  <w:jc w:val="center"/>
            </w:pPr>
            <w:r w:rsidRPr="009017F8">
              <w:t>NC ___ del __/__/____</w:t>
            </w:r>
          </w:p>
        </w:tc>
      </w:tr>
      <w:tr w:rsidR="00233D61" w:rsidRPr="009017F8" w:rsidTr="00927425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33D61" w:rsidRPr="009017F8" w:rsidRDefault="00233D61" w:rsidP="00927425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233D61" w:rsidRPr="009017F8" w:rsidRDefault="00233D61" w:rsidP="00927425">
            <w:pPr>
              <w:spacing w:line="240" w:lineRule="auto"/>
              <w:jc w:val="center"/>
            </w:pPr>
          </w:p>
        </w:tc>
      </w:tr>
    </w:tbl>
    <w:p w:rsidR="00233D61" w:rsidRDefault="00233D61" w:rsidP="00F57082">
      <w:pPr>
        <w:rPr>
          <w:rFonts w:asciiTheme="minorHAnsi" w:hAnsiTheme="minorHAnsi"/>
          <w:sz w:val="22"/>
          <w:szCs w:val="22"/>
        </w:rPr>
      </w:pPr>
    </w:p>
    <w:sectPr w:rsidR="00233D61" w:rsidSect="00233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03" w:rsidRDefault="00D84203" w:rsidP="008F04A2">
      <w:pPr>
        <w:spacing w:line="240" w:lineRule="auto"/>
      </w:pPr>
      <w:r>
        <w:separator/>
      </w:r>
    </w:p>
  </w:endnote>
  <w:endnote w:type="continuationSeparator" w:id="0">
    <w:p w:rsidR="00D84203" w:rsidRDefault="00D84203" w:rsidP="008F0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7" w:rsidRDefault="007C5C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83FC1" w:rsidRPr="004251AE" w:rsidTr="002D6054">
      <w:trPr>
        <w:jc w:val="center"/>
      </w:trPr>
      <w:tc>
        <w:tcPr>
          <w:tcW w:w="4814" w:type="dxa"/>
          <w:shd w:val="clear" w:color="auto" w:fill="auto"/>
        </w:tcPr>
        <w:p w:rsidR="00D83FC1" w:rsidRPr="004251AE" w:rsidRDefault="00D83FC1" w:rsidP="00D83FC1">
          <w:pPr>
            <w:tabs>
              <w:tab w:val="center" w:pos="4550"/>
              <w:tab w:val="left" w:pos="5818"/>
            </w:tabs>
            <w:suppressAutoHyphens/>
            <w:ind w:right="260"/>
            <w:jc w:val="center"/>
            <w:rPr>
              <w:rFonts w:ascii="Agency FB" w:hAnsi="Agency FB"/>
              <w:spacing w:val="60"/>
              <w:sz w:val="16"/>
              <w:szCs w:val="16"/>
              <w:lang w:eastAsia="ar-SA"/>
            </w:rPr>
          </w:pPr>
          <w:r w:rsidRPr="004251AE">
            <w:rPr>
              <w:rFonts w:ascii="Agency FB" w:hAnsi="Agency FB"/>
              <w:spacing w:val="60"/>
              <w:sz w:val="16"/>
              <w:szCs w:val="16"/>
              <w:lang w:eastAsia="ar-SA"/>
            </w:rPr>
            <w:t>DOCUMENTO DI REGISTRAZIONE</w:t>
          </w:r>
        </w:p>
        <w:p w:rsidR="00D83FC1" w:rsidRPr="004251AE" w:rsidRDefault="00D83FC1" w:rsidP="00D83FC1">
          <w:pPr>
            <w:tabs>
              <w:tab w:val="center" w:pos="4550"/>
              <w:tab w:val="left" w:pos="5818"/>
            </w:tabs>
            <w:suppressAutoHyphens/>
            <w:ind w:right="260"/>
            <w:jc w:val="center"/>
            <w:rPr>
              <w:rFonts w:ascii="Agency FB" w:hAnsi="Agency FB"/>
              <w:spacing w:val="60"/>
              <w:sz w:val="16"/>
              <w:szCs w:val="16"/>
              <w:lang w:eastAsia="ar-SA"/>
            </w:rPr>
          </w:pPr>
        </w:p>
        <w:p w:rsidR="00D83FC1" w:rsidRPr="004251AE" w:rsidRDefault="00233D61" w:rsidP="00D83FC1">
          <w:pPr>
            <w:tabs>
              <w:tab w:val="center" w:pos="4550"/>
              <w:tab w:val="left" w:pos="5818"/>
            </w:tabs>
            <w:suppressAutoHyphens/>
            <w:ind w:right="260"/>
            <w:jc w:val="center"/>
            <w:rPr>
              <w:rFonts w:ascii="Arial" w:hAnsi="Arial"/>
              <w:spacing w:val="60"/>
              <w:sz w:val="16"/>
              <w:szCs w:val="16"/>
              <w:lang w:eastAsia="ar-SA"/>
            </w:rPr>
          </w:pPr>
          <w:r>
            <w:rPr>
              <w:rFonts w:ascii="Agency FB" w:hAnsi="Agency FB"/>
              <w:spacing w:val="60"/>
              <w:sz w:val="16"/>
              <w:szCs w:val="16"/>
              <w:lang w:eastAsia="ar-SA"/>
            </w:rPr>
            <w:t>Richiesta di acquisto</w:t>
          </w:r>
        </w:p>
      </w:tc>
      <w:tc>
        <w:tcPr>
          <w:tcW w:w="4814" w:type="dxa"/>
          <w:shd w:val="clear" w:color="auto" w:fill="auto"/>
        </w:tcPr>
        <w:p w:rsidR="00D83FC1" w:rsidRPr="004251AE" w:rsidRDefault="00233D61" w:rsidP="00D83FC1">
          <w:pPr>
            <w:tabs>
              <w:tab w:val="center" w:pos="4550"/>
              <w:tab w:val="left" w:pos="5818"/>
            </w:tabs>
            <w:suppressAutoHyphens/>
            <w:ind w:right="260"/>
            <w:rPr>
              <w:rFonts w:ascii="Agency FB" w:hAnsi="Agency FB"/>
              <w:spacing w:val="60"/>
              <w:sz w:val="16"/>
              <w:szCs w:val="16"/>
              <w:lang w:eastAsia="ar-SA"/>
            </w:rPr>
          </w:pPr>
          <w:r>
            <w:rPr>
              <w:rFonts w:ascii="Agency FB" w:hAnsi="Agency FB"/>
              <w:spacing w:val="60"/>
              <w:sz w:val="16"/>
              <w:szCs w:val="16"/>
              <w:lang w:eastAsia="ar-SA"/>
            </w:rPr>
            <w:t>CODICE DEL DOCUMENTO: MOD. 7.4_3</w:t>
          </w:r>
        </w:p>
        <w:p w:rsidR="00D83FC1" w:rsidRPr="004251AE" w:rsidRDefault="00233D61" w:rsidP="00D83FC1">
          <w:pPr>
            <w:tabs>
              <w:tab w:val="center" w:pos="4550"/>
              <w:tab w:val="left" w:pos="5818"/>
            </w:tabs>
            <w:suppressAutoHyphens/>
            <w:ind w:right="260"/>
            <w:rPr>
              <w:rFonts w:ascii="Agency FB" w:hAnsi="Agency FB"/>
              <w:spacing w:val="60"/>
              <w:sz w:val="16"/>
              <w:szCs w:val="16"/>
              <w:lang w:eastAsia="ar-SA"/>
            </w:rPr>
          </w:pPr>
          <w:r>
            <w:rPr>
              <w:rFonts w:ascii="Agency FB" w:hAnsi="Agency FB"/>
              <w:spacing w:val="60"/>
              <w:sz w:val="16"/>
              <w:szCs w:val="16"/>
              <w:lang w:eastAsia="ar-SA"/>
            </w:rPr>
            <w:t>EMESSO</w:t>
          </w:r>
          <w:r w:rsidR="00D26C05">
            <w:rPr>
              <w:rFonts w:ascii="Agency FB" w:hAnsi="Agency FB"/>
              <w:spacing w:val="60"/>
              <w:sz w:val="16"/>
              <w:szCs w:val="16"/>
              <w:lang w:eastAsia="ar-SA"/>
            </w:rPr>
            <w:t xml:space="preserve"> </w:t>
          </w:r>
          <w:r>
            <w:rPr>
              <w:rFonts w:ascii="Agency FB" w:hAnsi="Agency FB"/>
              <w:spacing w:val="60"/>
              <w:sz w:val="16"/>
              <w:szCs w:val="16"/>
              <w:lang w:eastAsia="ar-SA"/>
            </w:rPr>
            <w:t>I</w:t>
          </w:r>
          <w:r w:rsidR="00D26C05">
            <w:rPr>
              <w:rFonts w:ascii="Agency FB" w:hAnsi="Agency FB"/>
              <w:spacing w:val="60"/>
              <w:sz w:val="16"/>
              <w:szCs w:val="16"/>
              <w:lang w:eastAsia="ar-SA"/>
            </w:rPr>
            <w:t>L</w:t>
          </w:r>
          <w:r w:rsidR="00D83FC1">
            <w:rPr>
              <w:rFonts w:ascii="Agency FB" w:hAnsi="Agency FB"/>
              <w:spacing w:val="60"/>
              <w:sz w:val="16"/>
              <w:szCs w:val="16"/>
              <w:lang w:eastAsia="ar-SA"/>
            </w:rPr>
            <w:t xml:space="preserve">: </w:t>
          </w:r>
          <w:r w:rsidR="000B2AED">
            <w:rPr>
              <w:rFonts w:ascii="Agency FB" w:hAnsi="Agency FB"/>
              <w:spacing w:val="60"/>
              <w:sz w:val="16"/>
              <w:szCs w:val="16"/>
              <w:lang w:eastAsia="ar-SA"/>
            </w:rPr>
            <w:t>01/09</w:t>
          </w:r>
          <w:r w:rsidR="00F94952">
            <w:rPr>
              <w:rFonts w:ascii="Agency FB" w:hAnsi="Agency FB"/>
              <w:spacing w:val="60"/>
              <w:sz w:val="16"/>
              <w:szCs w:val="16"/>
              <w:lang w:eastAsia="ar-SA"/>
            </w:rPr>
            <w:t>/2015</w:t>
          </w:r>
        </w:p>
        <w:p w:rsidR="00D83FC1" w:rsidRPr="004251AE" w:rsidRDefault="001E5A32" w:rsidP="00D83FC1">
          <w:pPr>
            <w:tabs>
              <w:tab w:val="center" w:pos="4550"/>
              <w:tab w:val="left" w:pos="5818"/>
            </w:tabs>
            <w:suppressAutoHyphens/>
            <w:ind w:right="260"/>
            <w:rPr>
              <w:rFonts w:ascii="Agency FB" w:hAnsi="Agency FB"/>
              <w:spacing w:val="60"/>
              <w:sz w:val="16"/>
              <w:szCs w:val="16"/>
              <w:lang w:eastAsia="ar-SA"/>
            </w:rPr>
          </w:pPr>
          <w:r>
            <w:rPr>
              <w:rFonts w:ascii="Agency FB" w:hAnsi="Agency FB"/>
              <w:spacing w:val="60"/>
              <w:sz w:val="16"/>
              <w:szCs w:val="16"/>
              <w:lang w:eastAsia="ar-SA"/>
            </w:rPr>
            <w:t xml:space="preserve">                           </w:t>
          </w:r>
          <w:r w:rsidR="00D83FC1" w:rsidRPr="004251AE">
            <w:rPr>
              <w:rFonts w:ascii="Agency FB" w:hAnsi="Agency FB"/>
              <w:spacing w:val="60"/>
              <w:sz w:val="16"/>
              <w:szCs w:val="16"/>
              <w:lang w:eastAsia="ar-SA"/>
            </w:rPr>
            <w:t xml:space="preserve">           Pag.</w:t>
          </w:r>
          <w:r w:rsidR="00D83FC1" w:rsidRPr="004251AE">
            <w:rPr>
              <w:rFonts w:ascii="Agency FB" w:hAnsi="Agency FB"/>
              <w:sz w:val="16"/>
              <w:szCs w:val="16"/>
              <w:lang w:eastAsia="ar-SA"/>
            </w:rPr>
            <w:t xml:space="preserve"> </w:t>
          </w:r>
          <w:r w:rsidR="002A7C66" w:rsidRPr="004251AE">
            <w:rPr>
              <w:rFonts w:ascii="Agency FB" w:hAnsi="Agency FB"/>
              <w:sz w:val="16"/>
              <w:szCs w:val="16"/>
              <w:lang w:eastAsia="ar-SA"/>
            </w:rPr>
            <w:fldChar w:fldCharType="begin"/>
          </w:r>
          <w:r w:rsidR="00D83FC1" w:rsidRPr="004251AE">
            <w:rPr>
              <w:rFonts w:ascii="Agency FB" w:hAnsi="Agency FB"/>
              <w:sz w:val="16"/>
              <w:szCs w:val="16"/>
              <w:lang w:eastAsia="ar-SA"/>
            </w:rPr>
            <w:instrText>PAGE   \* MERGEFORMAT</w:instrText>
          </w:r>
          <w:r w:rsidR="002A7C66" w:rsidRPr="004251AE">
            <w:rPr>
              <w:rFonts w:ascii="Agency FB" w:hAnsi="Agency FB"/>
              <w:sz w:val="16"/>
              <w:szCs w:val="16"/>
              <w:lang w:eastAsia="ar-SA"/>
            </w:rPr>
            <w:fldChar w:fldCharType="separate"/>
          </w:r>
          <w:r w:rsidR="003F2E43">
            <w:rPr>
              <w:rFonts w:ascii="Agency FB" w:hAnsi="Agency FB"/>
              <w:noProof/>
              <w:sz w:val="16"/>
              <w:szCs w:val="16"/>
              <w:lang w:eastAsia="ar-SA"/>
            </w:rPr>
            <w:t>1</w:t>
          </w:r>
          <w:r w:rsidR="002A7C66" w:rsidRPr="004251AE">
            <w:rPr>
              <w:rFonts w:ascii="Agency FB" w:hAnsi="Agency FB"/>
              <w:sz w:val="16"/>
              <w:szCs w:val="16"/>
              <w:lang w:eastAsia="ar-SA"/>
            </w:rPr>
            <w:fldChar w:fldCharType="end"/>
          </w:r>
          <w:r w:rsidR="00D83FC1" w:rsidRPr="004251AE">
            <w:rPr>
              <w:rFonts w:ascii="Agency FB" w:hAnsi="Agency FB"/>
              <w:sz w:val="16"/>
              <w:szCs w:val="16"/>
              <w:lang w:eastAsia="ar-SA"/>
            </w:rPr>
            <w:t xml:space="preserve"> | </w:t>
          </w:r>
          <w:r w:rsidR="00D84203">
            <w:fldChar w:fldCharType="begin"/>
          </w:r>
          <w:r w:rsidR="00D84203">
            <w:instrText>NUMPAGES  \* Arabic  \* MERGEFORMAT</w:instrText>
          </w:r>
          <w:r w:rsidR="00D84203">
            <w:fldChar w:fldCharType="separate"/>
          </w:r>
          <w:r w:rsidR="003F2E43" w:rsidRPr="003F2E43">
            <w:rPr>
              <w:rFonts w:ascii="Agency FB" w:hAnsi="Agency FB"/>
              <w:noProof/>
              <w:sz w:val="16"/>
              <w:szCs w:val="16"/>
              <w:lang w:eastAsia="ar-SA"/>
            </w:rPr>
            <w:t>1</w:t>
          </w:r>
          <w:r w:rsidR="00D84203">
            <w:rPr>
              <w:rFonts w:ascii="Agency FB" w:hAnsi="Agency FB"/>
              <w:noProof/>
              <w:sz w:val="16"/>
              <w:szCs w:val="16"/>
              <w:lang w:eastAsia="ar-SA"/>
            </w:rPr>
            <w:fldChar w:fldCharType="end"/>
          </w:r>
        </w:p>
      </w:tc>
    </w:tr>
  </w:tbl>
  <w:p w:rsidR="000224D0" w:rsidRDefault="00D84203" w:rsidP="00D83FC1">
    <w:pPr>
      <w:ind w:right="2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7" w:rsidRDefault="007C5C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03" w:rsidRDefault="00D84203" w:rsidP="008F04A2">
      <w:pPr>
        <w:spacing w:line="240" w:lineRule="auto"/>
      </w:pPr>
      <w:r>
        <w:separator/>
      </w:r>
    </w:p>
  </w:footnote>
  <w:footnote w:type="continuationSeparator" w:id="0">
    <w:p w:rsidR="00D84203" w:rsidRDefault="00D84203" w:rsidP="008F0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7" w:rsidRDefault="007C5C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A2" w:rsidRPr="008F04A2" w:rsidRDefault="008F04A2" w:rsidP="008F04A2">
    <w:pPr>
      <w:spacing w:after="160" w:line="259" w:lineRule="auto"/>
      <w:jc w:val="both"/>
      <w:rPr>
        <w:rFonts w:ascii="Calibri" w:hAnsi="Calibri"/>
        <w:b/>
        <w:spacing w:val="0"/>
        <w:sz w:val="22"/>
        <w:szCs w:val="22"/>
      </w:rPr>
    </w:pPr>
    <w:r w:rsidRPr="008F04A2">
      <w:rPr>
        <w:rFonts w:ascii="Calibri" w:hAnsi="Calibri"/>
        <w:noProof/>
        <w:spacing w:val="0"/>
        <w:sz w:val="22"/>
        <w:szCs w:val="2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-47625</wp:posOffset>
          </wp:positionH>
          <wp:positionV relativeFrom="margin">
            <wp:posOffset>-895350</wp:posOffset>
          </wp:positionV>
          <wp:extent cx="790575" cy="895350"/>
          <wp:effectExtent l="0" t="0" r="9525" b="0"/>
          <wp:wrapSquare wrapText="bothSides"/>
          <wp:docPr id="1" name="Immagine 1" descr="logo definitiv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efinitiv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04A2">
      <w:rPr>
        <w:rFonts w:ascii="Calibri" w:hAnsi="Calibri"/>
        <w:b/>
        <w:spacing w:val="0"/>
        <w:sz w:val="22"/>
        <w:szCs w:val="22"/>
      </w:rPr>
      <w:t xml:space="preserve">                         </w:t>
    </w:r>
  </w:p>
  <w:p w:rsidR="008F04A2" w:rsidRPr="008F04A2" w:rsidRDefault="008F04A2" w:rsidP="008F04A2">
    <w:pPr>
      <w:spacing w:after="160" w:line="259" w:lineRule="auto"/>
      <w:jc w:val="both"/>
      <w:rPr>
        <w:rFonts w:ascii="Calibri" w:hAnsi="Calibri"/>
        <w:spacing w:val="0"/>
        <w:sz w:val="22"/>
        <w:szCs w:val="22"/>
      </w:rPr>
    </w:pPr>
    <w:r w:rsidRPr="008F04A2">
      <w:rPr>
        <w:rFonts w:ascii="Calibri" w:hAnsi="Calibri"/>
        <w:spacing w:val="0"/>
        <w:sz w:val="22"/>
        <w:szCs w:val="22"/>
      </w:rPr>
      <w:t xml:space="preserve">                                                                                 </w:t>
    </w:r>
    <w:r w:rsidRPr="008F04A2">
      <w:rPr>
        <w:rFonts w:ascii="Bell MT" w:hAnsi="Bell MT"/>
        <w:spacing w:val="0"/>
        <w:sz w:val="24"/>
        <w:szCs w:val="24"/>
      </w:rPr>
      <w:t>MANUALE SISTEMA DI GESTIONE</w:t>
    </w:r>
  </w:p>
  <w:p w:rsidR="000732F8" w:rsidRPr="008F04A2" w:rsidRDefault="008F04A2" w:rsidP="008F04A2">
    <w:pPr>
      <w:spacing w:after="160" w:line="259" w:lineRule="auto"/>
      <w:rPr>
        <w:rFonts w:ascii="Calibri" w:hAnsi="Calibri"/>
        <w:spacing w:val="0"/>
      </w:rPr>
    </w:pPr>
    <w:r w:rsidRPr="008F04A2">
      <w:rPr>
        <w:rFonts w:ascii="Calibri" w:hAnsi="Calibri"/>
        <w:spacing w:val="0"/>
        <w:sz w:val="22"/>
        <w:szCs w:val="22"/>
      </w:rPr>
      <w:t xml:space="preserve">                                                                    </w:t>
    </w:r>
    <w:r w:rsidRPr="008F04A2">
      <w:rPr>
        <w:rFonts w:ascii="Calibri" w:hAnsi="Calibri"/>
        <w:spacing w:val="0"/>
      </w:rPr>
      <w:t>Ed.1 Rev.</w:t>
    </w:r>
    <w:r w:rsidR="007C5CE7">
      <w:rPr>
        <w:rFonts w:ascii="Calibri" w:hAnsi="Calibri"/>
        <w:spacing w:val="0"/>
      </w:rPr>
      <w:t>2</w:t>
    </w:r>
    <w:r w:rsidRPr="008F04A2">
      <w:rPr>
        <w:rFonts w:ascii="Calibri" w:hAnsi="Calibri"/>
        <w:spacing w:val="0"/>
      </w:rPr>
      <w:t xml:space="preserve"> del </w:t>
    </w:r>
    <w:r w:rsidR="007C5CE7">
      <w:rPr>
        <w:rFonts w:ascii="Calibri" w:hAnsi="Calibri"/>
        <w:spacing w:val="0"/>
      </w:rPr>
      <w:t>01</w:t>
    </w:r>
    <w:r w:rsidRPr="008F04A2">
      <w:rPr>
        <w:rFonts w:ascii="Calibri" w:hAnsi="Calibri"/>
        <w:spacing w:val="0"/>
      </w:rPr>
      <w:t>/</w:t>
    </w:r>
    <w:r w:rsidR="007C5CE7">
      <w:rPr>
        <w:rFonts w:ascii="Calibri" w:hAnsi="Calibri"/>
        <w:spacing w:val="0"/>
      </w:rPr>
      <w:t>09</w:t>
    </w:r>
    <w:r w:rsidRPr="008F04A2">
      <w:rPr>
        <w:rFonts w:ascii="Calibri" w:hAnsi="Calibri"/>
        <w:spacing w:val="0"/>
      </w:rPr>
      <w:t>/15                       Redatto RSG – Approvato 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7" w:rsidRDefault="007C5C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2F10"/>
    <w:multiLevelType w:val="hybridMultilevel"/>
    <w:tmpl w:val="831C55E4"/>
    <w:lvl w:ilvl="0" w:tplc="818A1022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2"/>
    <w:rsid w:val="000B2AED"/>
    <w:rsid w:val="001D19A4"/>
    <w:rsid w:val="001E5A32"/>
    <w:rsid w:val="00233D61"/>
    <w:rsid w:val="002A7C66"/>
    <w:rsid w:val="003F2E43"/>
    <w:rsid w:val="00431775"/>
    <w:rsid w:val="004B0FBF"/>
    <w:rsid w:val="004B55B9"/>
    <w:rsid w:val="004F555E"/>
    <w:rsid w:val="005E752F"/>
    <w:rsid w:val="0079382F"/>
    <w:rsid w:val="007C5CE7"/>
    <w:rsid w:val="008F04A2"/>
    <w:rsid w:val="00AE7D79"/>
    <w:rsid w:val="00BA4152"/>
    <w:rsid w:val="00D1251C"/>
    <w:rsid w:val="00D26C05"/>
    <w:rsid w:val="00D52E05"/>
    <w:rsid w:val="00D83FC1"/>
    <w:rsid w:val="00D84203"/>
    <w:rsid w:val="00DB010D"/>
    <w:rsid w:val="00E11C35"/>
    <w:rsid w:val="00E61EC1"/>
    <w:rsid w:val="00F57082"/>
    <w:rsid w:val="00F76949"/>
    <w:rsid w:val="00F9079D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4A2"/>
    <w:pPr>
      <w:spacing w:after="0" w:line="360" w:lineRule="auto"/>
    </w:pPr>
    <w:rPr>
      <w:rFonts w:ascii="Courier New" w:eastAsia="Calibri" w:hAnsi="Courier New" w:cs="Times New Roman"/>
      <w:spacing w:val="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4A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4A2"/>
    <w:rPr>
      <w:rFonts w:ascii="Courier New" w:eastAsia="Calibri" w:hAnsi="Courier New" w:cs="Times New Roman"/>
      <w:spacing w:val="20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F04A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4A2"/>
    <w:rPr>
      <w:rFonts w:ascii="Courier New" w:eastAsia="Calibri" w:hAnsi="Courier New" w:cs="Times New Roman"/>
      <w:spacing w:val="20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8F04A2"/>
    <w:pPr>
      <w:spacing w:after="120" w:line="240" w:lineRule="auto"/>
      <w:jc w:val="both"/>
    </w:pPr>
    <w:rPr>
      <w:rFonts w:ascii="Arial" w:eastAsia="Times New Roman" w:hAnsi="Arial" w:cs="Arial"/>
      <w:spacing w:val="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04A2"/>
    <w:rPr>
      <w:rFonts w:ascii="Arial" w:eastAsia="Times New Roman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4A2"/>
    <w:pPr>
      <w:spacing w:after="0" w:line="360" w:lineRule="auto"/>
    </w:pPr>
    <w:rPr>
      <w:rFonts w:ascii="Courier New" w:eastAsia="Calibri" w:hAnsi="Courier New" w:cs="Times New Roman"/>
      <w:spacing w:val="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4A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4A2"/>
    <w:rPr>
      <w:rFonts w:ascii="Courier New" w:eastAsia="Calibri" w:hAnsi="Courier New" w:cs="Times New Roman"/>
      <w:spacing w:val="20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F04A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4A2"/>
    <w:rPr>
      <w:rFonts w:ascii="Courier New" w:eastAsia="Calibri" w:hAnsi="Courier New" w:cs="Times New Roman"/>
      <w:spacing w:val="20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8F04A2"/>
    <w:pPr>
      <w:spacing w:after="120" w:line="240" w:lineRule="auto"/>
      <w:jc w:val="both"/>
    </w:pPr>
    <w:rPr>
      <w:rFonts w:ascii="Arial" w:eastAsia="Times New Roman" w:hAnsi="Arial" w:cs="Arial"/>
      <w:spacing w:val="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04A2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FA6F9D6-4B83-4EB4-83B2-7C6562C9D18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Colombo</dc:creator>
  <cp:lastModifiedBy>chimica</cp:lastModifiedBy>
  <cp:revision>2</cp:revision>
  <cp:lastPrinted>2015-11-03T12:13:00Z</cp:lastPrinted>
  <dcterms:created xsi:type="dcterms:W3CDTF">2016-11-09T09:29:00Z</dcterms:created>
  <dcterms:modified xsi:type="dcterms:W3CDTF">2016-11-09T09:29:00Z</dcterms:modified>
</cp:coreProperties>
</file>